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CB" w:rsidRDefault="00483E96">
      <w:pPr>
        <w:spacing w:before="61" w:after="0" w:line="240" w:lineRule="auto"/>
        <w:ind w:left="3451" w:right="3388"/>
        <w:jc w:val="center"/>
        <w:rPr>
          <w:rFonts w:ascii="Calibri" w:eastAsia="Calibri" w:hAnsi="Calibri" w:cs="Calibri"/>
        </w:rPr>
      </w:pPr>
      <w:r>
        <w:rPr>
          <w:rFonts w:ascii="Arial" w:hAnsi="Arial" w:cs="Arial"/>
          <w:noProof/>
          <w:sz w:val="40"/>
          <w:szCs w:val="40"/>
          <w:lang w:eastAsia="en-GB"/>
        </w:rPr>
        <w:drawing>
          <wp:anchor distT="0" distB="0" distL="114300" distR="114300" simplePos="0" relativeHeight="251664896" behindDoc="1" locked="0" layoutInCell="1" allowOverlap="1" wp14:anchorId="7A326FF2" wp14:editId="7BFD9996">
            <wp:simplePos x="0" y="0"/>
            <wp:positionH relativeFrom="column">
              <wp:posOffset>4934585</wp:posOffset>
            </wp:positionH>
            <wp:positionV relativeFrom="paragraph">
              <wp:posOffset>-480695</wp:posOffset>
            </wp:positionV>
            <wp:extent cx="1012190" cy="628015"/>
            <wp:effectExtent l="0" t="0" r="0" b="0"/>
            <wp:wrapThrough wrapText="bothSides">
              <wp:wrapPolygon edited="0">
                <wp:start x="0" y="0"/>
                <wp:lineTo x="0" y="20967"/>
                <wp:lineTo x="21139" y="20967"/>
                <wp:lineTo x="2113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664">
        <w:rPr>
          <w:rFonts w:ascii="Calibri" w:eastAsia="Calibri" w:hAnsi="Calibri" w:cs="Calibri"/>
          <w:b/>
          <w:bCs/>
        </w:rPr>
        <w:t>H</w:t>
      </w:r>
      <w:r w:rsidR="00721664">
        <w:rPr>
          <w:rFonts w:ascii="Calibri" w:eastAsia="Calibri" w:hAnsi="Calibri" w:cs="Calibri"/>
          <w:b/>
          <w:bCs/>
          <w:spacing w:val="-1"/>
        </w:rPr>
        <w:t>o</w:t>
      </w:r>
      <w:r w:rsidR="00721664">
        <w:rPr>
          <w:rFonts w:ascii="Calibri" w:eastAsia="Calibri" w:hAnsi="Calibri" w:cs="Calibri"/>
          <w:b/>
          <w:bCs/>
        </w:rPr>
        <w:t>w</w:t>
      </w:r>
      <w:r w:rsidR="00721664">
        <w:rPr>
          <w:rFonts w:ascii="Calibri" w:eastAsia="Calibri" w:hAnsi="Calibri" w:cs="Calibri"/>
          <w:b/>
          <w:bCs/>
          <w:spacing w:val="1"/>
        </w:rPr>
        <w:t xml:space="preserve"> t</w:t>
      </w:r>
      <w:r w:rsidR="00721664">
        <w:rPr>
          <w:rFonts w:ascii="Calibri" w:eastAsia="Calibri" w:hAnsi="Calibri" w:cs="Calibri"/>
          <w:b/>
          <w:bCs/>
        </w:rPr>
        <w:t>o</w:t>
      </w:r>
      <w:r w:rsidR="00721664">
        <w:rPr>
          <w:rFonts w:ascii="Calibri" w:eastAsia="Calibri" w:hAnsi="Calibri" w:cs="Calibri"/>
          <w:b/>
          <w:bCs/>
          <w:spacing w:val="-1"/>
        </w:rPr>
        <w:t xml:space="preserve"> </w:t>
      </w:r>
      <w:r w:rsidR="00721664">
        <w:rPr>
          <w:rFonts w:ascii="Calibri" w:eastAsia="Calibri" w:hAnsi="Calibri" w:cs="Calibri"/>
          <w:b/>
          <w:bCs/>
        </w:rPr>
        <w:t xml:space="preserve">use </w:t>
      </w:r>
      <w:r w:rsidR="00721664">
        <w:rPr>
          <w:rFonts w:ascii="Calibri" w:eastAsia="Calibri" w:hAnsi="Calibri" w:cs="Calibri"/>
          <w:b/>
          <w:bCs/>
          <w:spacing w:val="-1"/>
        </w:rPr>
        <w:t>a</w:t>
      </w:r>
      <w:r w:rsidR="00721664">
        <w:rPr>
          <w:rFonts w:ascii="Calibri" w:eastAsia="Calibri" w:hAnsi="Calibri" w:cs="Calibri"/>
          <w:b/>
          <w:bCs/>
        </w:rPr>
        <w:t>n</w:t>
      </w:r>
      <w:r w:rsidR="00721664">
        <w:rPr>
          <w:rFonts w:ascii="Calibri" w:eastAsia="Calibri" w:hAnsi="Calibri" w:cs="Calibri"/>
          <w:b/>
          <w:bCs/>
          <w:spacing w:val="-3"/>
        </w:rPr>
        <w:t xml:space="preserve"> </w:t>
      </w:r>
      <w:r w:rsidR="00721664">
        <w:rPr>
          <w:rFonts w:ascii="Calibri" w:eastAsia="Calibri" w:hAnsi="Calibri" w:cs="Calibri"/>
          <w:b/>
          <w:bCs/>
        </w:rPr>
        <w:t>A</w:t>
      </w:r>
      <w:r w:rsidR="00721664">
        <w:rPr>
          <w:rFonts w:ascii="Calibri" w:eastAsia="Calibri" w:hAnsi="Calibri" w:cs="Calibri"/>
          <w:b/>
          <w:bCs/>
          <w:spacing w:val="-1"/>
        </w:rPr>
        <w:t>B</w:t>
      </w:r>
      <w:r w:rsidR="00721664">
        <w:rPr>
          <w:rFonts w:ascii="Calibri" w:eastAsia="Calibri" w:hAnsi="Calibri" w:cs="Calibri"/>
          <w:b/>
          <w:bCs/>
        </w:rPr>
        <w:t>C</w:t>
      </w:r>
      <w:r w:rsidR="00721664">
        <w:rPr>
          <w:rFonts w:ascii="Calibri" w:eastAsia="Calibri" w:hAnsi="Calibri" w:cs="Calibri"/>
          <w:b/>
          <w:bCs/>
          <w:spacing w:val="-1"/>
        </w:rPr>
        <w:t xml:space="preserve"> </w:t>
      </w:r>
      <w:r w:rsidR="00721664">
        <w:rPr>
          <w:rFonts w:ascii="Calibri" w:eastAsia="Calibri" w:hAnsi="Calibri" w:cs="Calibri"/>
          <w:b/>
          <w:bCs/>
          <w:spacing w:val="1"/>
        </w:rPr>
        <w:t>c</w:t>
      </w:r>
      <w:r w:rsidR="00721664">
        <w:rPr>
          <w:rFonts w:ascii="Calibri" w:eastAsia="Calibri" w:hAnsi="Calibri" w:cs="Calibri"/>
          <w:b/>
          <w:bCs/>
          <w:spacing w:val="-1"/>
        </w:rPr>
        <w:t>ha</w:t>
      </w:r>
      <w:r w:rsidR="00721664">
        <w:rPr>
          <w:rFonts w:ascii="Calibri" w:eastAsia="Calibri" w:hAnsi="Calibri" w:cs="Calibri"/>
          <w:b/>
          <w:bCs/>
          <w:spacing w:val="1"/>
        </w:rPr>
        <w:t>r</w:t>
      </w:r>
      <w:r w:rsidR="00721664">
        <w:rPr>
          <w:rFonts w:ascii="Calibri" w:eastAsia="Calibri" w:hAnsi="Calibri" w:cs="Calibri"/>
          <w:b/>
          <w:bCs/>
        </w:rPr>
        <w:t>t</w:t>
      </w:r>
      <w:r w:rsidRPr="00BA4700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848" behindDoc="1" locked="0" layoutInCell="1" allowOverlap="1" wp14:anchorId="053806D3" wp14:editId="516A72B7">
            <wp:simplePos x="0" y="0"/>
            <wp:positionH relativeFrom="column">
              <wp:posOffset>8234045</wp:posOffset>
            </wp:positionH>
            <wp:positionV relativeFrom="paragraph">
              <wp:posOffset>85725</wp:posOffset>
            </wp:positionV>
            <wp:extent cx="1008380" cy="63246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700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800" behindDoc="1" locked="0" layoutInCell="1" allowOverlap="1" wp14:anchorId="7BBFBACE" wp14:editId="056E795C">
            <wp:simplePos x="0" y="0"/>
            <wp:positionH relativeFrom="column">
              <wp:posOffset>8081645</wp:posOffset>
            </wp:positionH>
            <wp:positionV relativeFrom="paragraph">
              <wp:posOffset>-66675</wp:posOffset>
            </wp:positionV>
            <wp:extent cx="1008380" cy="63246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4CB" w:rsidRDefault="004654CB">
      <w:pPr>
        <w:spacing w:before="7" w:after="0" w:line="140" w:lineRule="exact"/>
        <w:rPr>
          <w:sz w:val="14"/>
          <w:szCs w:val="14"/>
        </w:rPr>
      </w:pPr>
    </w:p>
    <w:p w:rsidR="004654CB" w:rsidRDefault="004654CB">
      <w:pPr>
        <w:spacing w:after="0" w:line="200" w:lineRule="exact"/>
        <w:rPr>
          <w:sz w:val="20"/>
          <w:szCs w:val="20"/>
        </w:rPr>
      </w:pPr>
    </w:p>
    <w:p w:rsidR="004654CB" w:rsidRDefault="004654CB">
      <w:pPr>
        <w:spacing w:after="0" w:line="200" w:lineRule="exact"/>
        <w:rPr>
          <w:sz w:val="20"/>
          <w:szCs w:val="20"/>
        </w:rPr>
      </w:pPr>
    </w:p>
    <w:p w:rsidR="004654CB" w:rsidRDefault="004654CB">
      <w:pPr>
        <w:spacing w:after="0" w:line="200" w:lineRule="exact"/>
        <w:rPr>
          <w:sz w:val="20"/>
          <w:szCs w:val="20"/>
        </w:rPr>
      </w:pPr>
    </w:p>
    <w:p w:rsidR="004654CB" w:rsidRDefault="00721664">
      <w:pPr>
        <w:spacing w:after="0" w:line="275" w:lineRule="auto"/>
        <w:ind w:left="100" w:right="1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ABC cha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ticu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ar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ehavi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us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ABC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beh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is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‘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tece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ent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 be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ehav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xh</w:t>
      </w:r>
      <w:r>
        <w:rPr>
          <w:rFonts w:ascii="Calibri" w:eastAsia="Calibri" w:hAnsi="Calibri" w:cs="Calibri"/>
          <w:spacing w:val="-1"/>
        </w:rPr>
        <w:t>ib</w:t>
      </w:r>
      <w:r>
        <w:rPr>
          <w:rFonts w:ascii="Calibri" w:eastAsia="Calibri" w:hAnsi="Calibri" w:cs="Calibri"/>
        </w:rPr>
        <w:t xml:space="preserve">ited.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 si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ells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eratu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. ‘B’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refe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ear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vi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. X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item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f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r.</w:t>
      </w:r>
    </w:p>
    <w:p w:rsidR="004654CB" w:rsidRDefault="00721664">
      <w:pPr>
        <w:spacing w:before="1" w:after="0"/>
        <w:ind w:left="100" w:right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‘C’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after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seq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beh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. 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ren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 le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eci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wo tar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tial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ABC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art in 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after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has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xh</w:t>
      </w:r>
      <w:r>
        <w:rPr>
          <w:rFonts w:ascii="Calibri" w:eastAsia="Calibri" w:hAnsi="Calibri" w:cs="Calibri"/>
          <w:spacing w:val="-1"/>
        </w:rPr>
        <w:t>ib</w:t>
      </w:r>
      <w:r>
        <w:rPr>
          <w:rFonts w:ascii="Calibri" w:eastAsia="Calibri" w:hAnsi="Calibri" w:cs="Calibri"/>
        </w:rPr>
        <w:t>ited.</w:t>
      </w:r>
    </w:p>
    <w:p w:rsidR="004654CB" w:rsidRDefault="004654CB">
      <w:pPr>
        <w:spacing w:before="6" w:after="0" w:line="190" w:lineRule="exact"/>
        <w:rPr>
          <w:sz w:val="19"/>
          <w:szCs w:val="19"/>
        </w:rPr>
      </w:pPr>
    </w:p>
    <w:p w:rsidR="004654CB" w:rsidRDefault="00721664">
      <w:pPr>
        <w:spacing w:after="0" w:line="278" w:lineRule="auto"/>
        <w:ind w:left="100" w:right="1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eha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mero</w:t>
      </w:r>
      <w:r>
        <w:rPr>
          <w:rFonts w:ascii="Calibri" w:eastAsia="Calibri" w:hAnsi="Calibri" w:cs="Calibri"/>
          <w:b/>
          <w:bCs/>
          <w:spacing w:val="-2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oc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ion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k f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w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beha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el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4"/>
        </w:rPr>
        <w:t>r</w:t>
      </w:r>
      <w:r>
        <w:rPr>
          <w:rFonts w:ascii="Calibri" w:eastAsia="Calibri" w:hAnsi="Calibri" w:cs="Calibri"/>
          <w:b/>
          <w:bCs/>
        </w:rPr>
        <w:t>:</w:t>
      </w:r>
    </w:p>
    <w:p w:rsidR="004654CB" w:rsidRDefault="004654CB">
      <w:pPr>
        <w:spacing w:before="5" w:after="0" w:line="190" w:lineRule="exact"/>
        <w:rPr>
          <w:sz w:val="19"/>
          <w:szCs w:val="19"/>
        </w:rPr>
      </w:pPr>
    </w:p>
    <w:p w:rsidR="004654CB" w:rsidRDefault="00721664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When /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?</w:t>
      </w:r>
    </w:p>
    <w:p w:rsidR="004654CB" w:rsidRDefault="00721664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1"/>
        </w:rPr>
        <w:t>av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?</w:t>
      </w:r>
    </w:p>
    <w:p w:rsidR="004654CB" w:rsidRDefault="00721664">
      <w:pPr>
        <w:tabs>
          <w:tab w:val="left" w:pos="820"/>
        </w:tabs>
        <w:spacing w:after="0" w:line="278" w:lineRule="exact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ities</w:t>
      </w:r>
      <w:r>
        <w:rPr>
          <w:rFonts w:ascii="Calibri" w:eastAsia="Calibri" w:hAnsi="Calibri" w:cs="Calibri"/>
          <w:spacing w:val="-1"/>
        </w:rPr>
        <w:t xml:space="preserve"> 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ccur?</w:t>
      </w:r>
    </w:p>
    <w:p w:rsidR="004654CB" w:rsidRDefault="00721664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Where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?</w:t>
      </w:r>
    </w:p>
    <w:p w:rsidR="004654CB" w:rsidRDefault="00721664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With w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ccur?</w:t>
      </w:r>
    </w:p>
    <w:p w:rsidR="004654CB" w:rsidRDefault="004654CB">
      <w:pPr>
        <w:spacing w:before="12" w:after="0" w:line="260" w:lineRule="exact"/>
        <w:rPr>
          <w:sz w:val="26"/>
          <w:szCs w:val="26"/>
        </w:rPr>
      </w:pPr>
    </w:p>
    <w:p w:rsidR="004654CB" w:rsidRDefault="00721664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so</w:t>
      </w:r>
      <w:r>
        <w:rPr>
          <w:rFonts w:ascii="Calibri" w:eastAsia="Calibri" w:hAnsi="Calibri" w:cs="Calibri"/>
          <w:b/>
          <w:bCs/>
          <w:spacing w:val="-1"/>
        </w:rPr>
        <w:t xml:space="preserve"> i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oo</w:t>
      </w:r>
      <w:r>
        <w:rPr>
          <w:rFonts w:ascii="Calibri" w:eastAsia="Calibri" w:hAnsi="Calibri" w:cs="Calibri"/>
          <w:b/>
          <w:bCs/>
        </w:rPr>
        <w:t xml:space="preserve">k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w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3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equen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eha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:</w:t>
      </w:r>
    </w:p>
    <w:p w:rsidR="004654CB" w:rsidRDefault="004654CB">
      <w:pPr>
        <w:spacing w:before="18" w:after="0" w:line="220" w:lineRule="exact"/>
      </w:pPr>
    </w:p>
    <w:p w:rsidR="004654CB" w:rsidRDefault="00721664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What 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beh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?</w:t>
      </w:r>
    </w:p>
    <w:p w:rsidR="004654CB" w:rsidRDefault="00721664">
      <w:pPr>
        <w:tabs>
          <w:tab w:val="left" w:pos="820"/>
        </w:tabs>
        <w:spacing w:before="39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the beh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ur</w:t>
      </w:r>
      <w:r>
        <w:rPr>
          <w:rFonts w:ascii="Calibri" w:eastAsia="Calibri" w:hAnsi="Calibri" w:cs="Calibri"/>
        </w:rPr>
        <w:t>?</w:t>
      </w:r>
    </w:p>
    <w:p w:rsidR="004654CB" w:rsidRDefault="00721664">
      <w:pPr>
        <w:tabs>
          <w:tab w:val="left" w:pos="820"/>
        </w:tabs>
        <w:spacing w:before="4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Is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r?</w:t>
      </w:r>
    </w:p>
    <w:p w:rsidR="004654CB" w:rsidRDefault="00721664">
      <w:pPr>
        <w:tabs>
          <w:tab w:val="left" w:pos="820"/>
        </w:tabs>
        <w:spacing w:before="39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beh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r?</w:t>
      </w:r>
    </w:p>
    <w:p w:rsidR="004654CB" w:rsidRDefault="004654CB">
      <w:pPr>
        <w:spacing w:before="1" w:after="0" w:line="150" w:lineRule="exact"/>
        <w:rPr>
          <w:sz w:val="15"/>
          <w:szCs w:val="15"/>
        </w:rPr>
      </w:pPr>
    </w:p>
    <w:p w:rsidR="004654CB" w:rsidRDefault="004654CB">
      <w:pPr>
        <w:spacing w:after="0" w:line="200" w:lineRule="exact"/>
        <w:rPr>
          <w:sz w:val="20"/>
          <w:szCs w:val="20"/>
        </w:rPr>
      </w:pPr>
    </w:p>
    <w:p w:rsidR="004654CB" w:rsidRDefault="00721664">
      <w:pPr>
        <w:spacing w:after="0"/>
        <w:ind w:left="100" w:right="34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gg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eha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equen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</w:rPr>
        <w:t>may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be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eha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y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are 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1"/>
        </w:rPr>
        <w:t xml:space="preserve"> r</w:t>
      </w:r>
      <w:r>
        <w:rPr>
          <w:rFonts w:ascii="Calibri" w:eastAsia="Calibri" w:hAnsi="Calibri" w:cs="Calibri"/>
          <w:b/>
          <w:bCs/>
          <w:spacing w:val="-1"/>
        </w:rPr>
        <w:t>ead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.</w:t>
      </w:r>
    </w:p>
    <w:p w:rsidR="004654CB" w:rsidRDefault="004654CB">
      <w:pPr>
        <w:spacing w:before="7" w:after="0" w:line="190" w:lineRule="exact"/>
        <w:rPr>
          <w:sz w:val="19"/>
          <w:szCs w:val="19"/>
        </w:rPr>
      </w:pPr>
    </w:p>
    <w:p w:rsidR="004654CB" w:rsidRDefault="00721664">
      <w:pPr>
        <w:spacing w:after="0"/>
        <w:ind w:left="820" w:right="4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What al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kill 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ch 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eir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?</w:t>
      </w:r>
    </w:p>
    <w:p w:rsidR="004654CB" w:rsidRDefault="00721664">
      <w:pPr>
        <w:spacing w:after="0" w:line="274" w:lineRule="auto"/>
        <w:ind w:left="820" w:right="4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What cha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’s 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le 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ease their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?</w:t>
      </w:r>
    </w:p>
    <w:p w:rsidR="004654CB" w:rsidRDefault="00721664">
      <w:pPr>
        <w:spacing w:before="2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?</w:t>
      </w:r>
    </w:p>
    <w:p w:rsidR="004654CB" w:rsidRDefault="00721664">
      <w:pPr>
        <w:spacing w:before="4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Is there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a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shor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?</w:t>
      </w:r>
    </w:p>
    <w:p w:rsidR="004654CB" w:rsidRDefault="00721664">
      <w:pPr>
        <w:spacing w:before="4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?</w:t>
      </w:r>
    </w:p>
    <w:p w:rsidR="004654CB" w:rsidRDefault="004654CB">
      <w:pPr>
        <w:spacing w:after="0"/>
        <w:sectPr w:rsidR="004654CB">
          <w:footerReference w:type="default" r:id="rId9"/>
          <w:type w:val="continuous"/>
          <w:pgSz w:w="11920" w:h="16840"/>
          <w:pgMar w:top="1360" w:right="1380" w:bottom="280" w:left="1340" w:header="720" w:footer="720" w:gutter="0"/>
          <w:cols w:space="720"/>
        </w:sectPr>
      </w:pPr>
    </w:p>
    <w:p w:rsidR="004654CB" w:rsidRDefault="00483E96">
      <w:pPr>
        <w:spacing w:before="28" w:after="0" w:line="240" w:lineRule="auto"/>
        <w:ind w:left="3840" w:right="-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Arial" w:hAnsi="Arial" w:cs="Arial"/>
          <w:noProof/>
          <w:sz w:val="40"/>
          <w:szCs w:val="40"/>
          <w:lang w:eastAsia="en-GB"/>
        </w:rPr>
        <w:lastRenderedPageBreak/>
        <w:drawing>
          <wp:anchor distT="0" distB="0" distL="114300" distR="114300" simplePos="0" relativeHeight="251666944" behindDoc="1" locked="0" layoutInCell="1" allowOverlap="1" wp14:anchorId="3FE31F24" wp14:editId="072E8CA3">
            <wp:simplePos x="0" y="0"/>
            <wp:positionH relativeFrom="column">
              <wp:posOffset>7681595</wp:posOffset>
            </wp:positionH>
            <wp:positionV relativeFrom="paragraph">
              <wp:posOffset>-376555</wp:posOffset>
            </wp:positionV>
            <wp:extent cx="1012190" cy="628015"/>
            <wp:effectExtent l="0" t="0" r="0" b="0"/>
            <wp:wrapThrough wrapText="bothSides">
              <wp:wrapPolygon edited="0">
                <wp:start x="0" y="0"/>
                <wp:lineTo x="0" y="20967"/>
                <wp:lineTo x="21139" y="20967"/>
                <wp:lineTo x="2113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935355</wp:posOffset>
                </wp:positionV>
                <wp:extent cx="887095" cy="146050"/>
                <wp:effectExtent l="0" t="1905" r="0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7095" cy="146050"/>
                          <a:chOff x="1154" y="1473"/>
                          <a:chExt cx="1397" cy="23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154" y="1473"/>
                            <a:ext cx="1397" cy="230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1397"/>
                              <a:gd name="T2" fmla="+- 0 1704 1473"/>
                              <a:gd name="T3" fmla="*/ 1704 h 230"/>
                              <a:gd name="T4" fmla="+- 0 2551 1154"/>
                              <a:gd name="T5" fmla="*/ T4 w 1397"/>
                              <a:gd name="T6" fmla="+- 0 1704 1473"/>
                              <a:gd name="T7" fmla="*/ 1704 h 230"/>
                              <a:gd name="T8" fmla="+- 0 2551 1154"/>
                              <a:gd name="T9" fmla="*/ T8 w 1397"/>
                              <a:gd name="T10" fmla="+- 0 1473 1473"/>
                              <a:gd name="T11" fmla="*/ 1473 h 230"/>
                              <a:gd name="T12" fmla="+- 0 1154 1154"/>
                              <a:gd name="T13" fmla="*/ T12 w 1397"/>
                              <a:gd name="T14" fmla="+- 0 1473 1473"/>
                              <a:gd name="T15" fmla="*/ 1473 h 230"/>
                              <a:gd name="T16" fmla="+- 0 1154 1154"/>
                              <a:gd name="T17" fmla="*/ T16 w 1397"/>
                              <a:gd name="T18" fmla="+- 0 1704 1473"/>
                              <a:gd name="T19" fmla="*/ 170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7" h="230">
                                <a:moveTo>
                                  <a:pt x="0" y="231"/>
                                </a:moveTo>
                                <a:lnTo>
                                  <a:pt x="1397" y="231"/>
                                </a:lnTo>
                                <a:lnTo>
                                  <a:pt x="1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7.7pt;margin-top:73.65pt;width:69.85pt;height:11.5pt;z-index:-251659776;mso-position-horizontal-relative:page" coordorigin="1154,1473" coordsize="1397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">
                <v:shape id="Freeform 7" o:spid="_x0000_s1027" style="position:absolute;left:1154;top:1473;width:1397;height:230;visibility:visible;mso-wrap-style:square;v-text-anchor:top" coordsize="1397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POMEA&#10;AADbAAAADwAAAGRycy9kb3ducmV2LnhtbERPTWvCQBC9F/oflin0UnSjliKpq4goFC+2ael5yE6T&#10;0OxM2F1N9Ne7QqG3ebzPWawG16oT+dAIG5iMM1DEpdiGKwNfn7vRHFSIyBZbYTJwpgCr5f3dAnMr&#10;PX/QqYiVSiEccjRQx9jlWoeyJodhLB1x4n7EO4wJ+kpbj30Kd62eZtmLdthwaqixo01N5W9xdAbY&#10;VXb//j3zPclZLk+tbIvDszGPD8P6FVSkIf6L/9xvNs2fwO2XdIBe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1zzjBAAAA2wAAAA8AAAAAAAAAAAAAAAAAmAIAAGRycy9kb3du&#10;cmV2LnhtbFBLBQYAAAAABAAEAPUAAACGAwAAAAA=&#10;" path="m,231r1397,l1397,,,,,231e" fillcolor="#e0e0e0" stroked="f">
                  <v:path arrowok="t" o:connecttype="custom" o:connectlocs="0,1704;1397,1704;1397,1473;0,1473;0,170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1757045</wp:posOffset>
                </wp:positionH>
                <wp:positionV relativeFrom="paragraph">
                  <wp:posOffset>935355</wp:posOffset>
                </wp:positionV>
                <wp:extent cx="1051560" cy="146050"/>
                <wp:effectExtent l="4445" t="1905" r="1270" b="444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1560" cy="146050"/>
                          <a:chOff x="2767" y="1473"/>
                          <a:chExt cx="1656" cy="230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2767" y="1473"/>
                            <a:ext cx="1656" cy="230"/>
                          </a:xfrm>
                          <a:custGeom>
                            <a:avLst/>
                            <a:gdLst>
                              <a:gd name="T0" fmla="+- 0 2767 2767"/>
                              <a:gd name="T1" fmla="*/ T0 w 1656"/>
                              <a:gd name="T2" fmla="+- 0 1704 1473"/>
                              <a:gd name="T3" fmla="*/ 1704 h 230"/>
                              <a:gd name="T4" fmla="+- 0 4423 2767"/>
                              <a:gd name="T5" fmla="*/ T4 w 1656"/>
                              <a:gd name="T6" fmla="+- 0 1704 1473"/>
                              <a:gd name="T7" fmla="*/ 1704 h 230"/>
                              <a:gd name="T8" fmla="+- 0 4423 2767"/>
                              <a:gd name="T9" fmla="*/ T8 w 1656"/>
                              <a:gd name="T10" fmla="+- 0 1473 1473"/>
                              <a:gd name="T11" fmla="*/ 1473 h 230"/>
                              <a:gd name="T12" fmla="+- 0 2767 2767"/>
                              <a:gd name="T13" fmla="*/ T12 w 1656"/>
                              <a:gd name="T14" fmla="+- 0 1473 1473"/>
                              <a:gd name="T15" fmla="*/ 1473 h 230"/>
                              <a:gd name="T16" fmla="+- 0 2767 2767"/>
                              <a:gd name="T17" fmla="*/ T16 w 1656"/>
                              <a:gd name="T18" fmla="+- 0 1704 1473"/>
                              <a:gd name="T19" fmla="*/ 170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56" h="230">
                                <a:moveTo>
                                  <a:pt x="0" y="231"/>
                                </a:moveTo>
                                <a:lnTo>
                                  <a:pt x="1656" y="231"/>
                                </a:lnTo>
                                <a:lnTo>
                                  <a:pt x="1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38.35pt;margin-top:73.65pt;width:82.8pt;height:11.5pt;z-index:-251658752;mso-position-horizontal-relative:page" coordorigin="2767,1473" coordsize="165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">
                <v:shape id="Freeform 5" o:spid="_x0000_s1027" style="position:absolute;left:2767;top:1473;width:1656;height:230;visibility:visible;mso-wrap-style:square;v-text-anchor:top" coordsize="165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fOsIA&#10;AADaAAAADwAAAGRycy9kb3ducmV2LnhtbESP0YrCMBRE3wX/IVzBN03dh6LVKLIiFRcEWz/g0txt&#10;u9vc1Car9e83guDjMDNnmNWmN424Uedqywpm0wgEcWF1zaWCS76fzEE4j6yxsUwKHuRgsx4OVpho&#10;e+cz3TJfigBhl6CCyvs2kdIVFRl0U9sSB+/bdgZ9kF0pdYf3ADeN/IiiWBqsOSxU2NJnRcVv9mcU&#10;xF/t9RH/NMfslM7zbe94d0xTpcajfrsE4an37/CrfdAKFvC8Em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J86wgAAANoAAAAPAAAAAAAAAAAAAAAAAJgCAABkcnMvZG93&#10;bnJldi54bWxQSwUGAAAAAAQABAD1AAAAhwMAAAAA&#10;" path="m,231r1656,l1656,,,,,231e" fillcolor="#e0e0e0" stroked="f">
                  <v:path arrowok="t" o:connecttype="custom" o:connectlocs="0,1704;1656,1704;1656,1473;0,1473;0,170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2945765</wp:posOffset>
                </wp:positionH>
                <wp:positionV relativeFrom="paragraph">
                  <wp:posOffset>935355</wp:posOffset>
                </wp:positionV>
                <wp:extent cx="2005330" cy="146050"/>
                <wp:effectExtent l="2540" t="1905" r="1905" b="444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5330" cy="146050"/>
                          <a:chOff x="4639" y="1473"/>
                          <a:chExt cx="3158" cy="230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4639" y="1473"/>
                            <a:ext cx="3158" cy="230"/>
                          </a:xfrm>
                          <a:custGeom>
                            <a:avLst/>
                            <a:gdLst>
                              <a:gd name="T0" fmla="+- 0 4639 4639"/>
                              <a:gd name="T1" fmla="*/ T0 w 3158"/>
                              <a:gd name="T2" fmla="+- 0 1704 1473"/>
                              <a:gd name="T3" fmla="*/ 1704 h 230"/>
                              <a:gd name="T4" fmla="+- 0 7797 4639"/>
                              <a:gd name="T5" fmla="*/ T4 w 3158"/>
                              <a:gd name="T6" fmla="+- 0 1704 1473"/>
                              <a:gd name="T7" fmla="*/ 1704 h 230"/>
                              <a:gd name="T8" fmla="+- 0 7797 4639"/>
                              <a:gd name="T9" fmla="*/ T8 w 3158"/>
                              <a:gd name="T10" fmla="+- 0 1473 1473"/>
                              <a:gd name="T11" fmla="*/ 1473 h 230"/>
                              <a:gd name="T12" fmla="+- 0 4639 4639"/>
                              <a:gd name="T13" fmla="*/ T12 w 3158"/>
                              <a:gd name="T14" fmla="+- 0 1473 1473"/>
                              <a:gd name="T15" fmla="*/ 1473 h 230"/>
                              <a:gd name="T16" fmla="+- 0 4639 4639"/>
                              <a:gd name="T17" fmla="*/ T16 w 3158"/>
                              <a:gd name="T18" fmla="+- 0 1704 1473"/>
                              <a:gd name="T19" fmla="*/ 170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58" h="230">
                                <a:moveTo>
                                  <a:pt x="0" y="231"/>
                                </a:moveTo>
                                <a:lnTo>
                                  <a:pt x="3158" y="231"/>
                                </a:lnTo>
                                <a:lnTo>
                                  <a:pt x="3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31.95pt;margin-top:73.65pt;width:157.9pt;height:11.5pt;z-index:-251657728;mso-position-horizontal-relative:page" coordorigin="4639,1473" coordsize="3158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">
                <v:shape id="Freeform 3" o:spid="_x0000_s1027" style="position:absolute;left:4639;top:1473;width:3158;height:230;visibility:visible;mso-wrap-style:square;v-text-anchor:top" coordsize="3158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oLr0A&#10;AADaAAAADwAAAGRycy9kb3ducmV2LnhtbESPzQrCMBCE74LvEFbwpqkeVKpRRBE8KOLPAyzN2haT&#10;TWmirW9vBMHjMDPfMItVa414Ue1LxwpGwwQEceZ0ybmC23U3mIHwAVmjcUwK3uRhtex2Fphq1/CZ&#10;XpeQiwhhn6KCIoQqldJnBVn0Q1cRR+/uaoshyjqXusYmwq2R4ySZSIslx4UCK9oUlD0uT6vgsD8F&#10;NPkuoaM5bvWoud4avVWq32vXcxCB2vAP/9p7rWAK3yvx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8oLr0AAADaAAAADwAAAAAAAAAAAAAAAACYAgAAZHJzL2Rvd25yZXYu&#10;eG1sUEsFBgAAAAAEAAQA9QAAAIIDAAAAAA==&#10;" path="m,231r3158,l3158,,,,,231e" fillcolor="#e0e0e0" stroked="f">
                  <v:path arrowok="t" o:connecttype="custom" o:connectlocs="0,1704;3158,1704;3158,1473;0,1473;0,1704" o:connectangles="0,0,0,0,0"/>
                </v:shape>
                <w10:wrap anchorx="page"/>
              </v:group>
            </w:pict>
          </mc:Fallback>
        </mc:AlternateContent>
      </w:r>
      <w:r w:rsidR="00721664">
        <w:rPr>
          <w:rFonts w:ascii="Comic Sans MS" w:eastAsia="Comic Sans MS" w:hAnsi="Comic Sans MS" w:cs="Comic Sans MS"/>
          <w:b/>
          <w:bCs/>
          <w:sz w:val="24"/>
          <w:szCs w:val="24"/>
        </w:rPr>
        <w:t>ABC</w:t>
      </w:r>
      <w:r w:rsidR="00721664"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 xml:space="preserve"> </w:t>
      </w:r>
      <w:r w:rsidR="00721664">
        <w:rPr>
          <w:rFonts w:ascii="Comic Sans MS" w:eastAsia="Comic Sans MS" w:hAnsi="Comic Sans MS" w:cs="Comic Sans MS"/>
          <w:b/>
          <w:bCs/>
          <w:sz w:val="24"/>
          <w:szCs w:val="24"/>
        </w:rPr>
        <w:t>(Antecedent,</w:t>
      </w:r>
      <w:r w:rsidR="00721664">
        <w:rPr>
          <w:rFonts w:ascii="Comic Sans MS" w:eastAsia="Comic Sans MS" w:hAnsi="Comic Sans MS" w:cs="Comic Sans MS"/>
          <w:b/>
          <w:bCs/>
          <w:spacing w:val="-2"/>
          <w:sz w:val="24"/>
          <w:szCs w:val="24"/>
        </w:rPr>
        <w:t xml:space="preserve"> </w:t>
      </w:r>
      <w:r w:rsidR="00721664">
        <w:rPr>
          <w:rFonts w:ascii="Comic Sans MS" w:eastAsia="Comic Sans MS" w:hAnsi="Comic Sans MS" w:cs="Comic Sans MS"/>
          <w:b/>
          <w:bCs/>
          <w:sz w:val="24"/>
          <w:szCs w:val="24"/>
        </w:rPr>
        <w:t>Behaviou</w:t>
      </w:r>
      <w:r w:rsidR="00721664">
        <w:rPr>
          <w:rFonts w:ascii="Comic Sans MS" w:eastAsia="Comic Sans MS" w:hAnsi="Comic Sans MS" w:cs="Comic Sans MS"/>
          <w:b/>
          <w:bCs/>
          <w:sz w:val="24"/>
          <w:szCs w:val="24"/>
        </w:rPr>
        <w:t>r,</w:t>
      </w:r>
      <w:r w:rsidR="00721664">
        <w:rPr>
          <w:rFonts w:ascii="Comic Sans MS" w:eastAsia="Comic Sans MS" w:hAnsi="Comic Sans MS" w:cs="Comic Sans MS"/>
          <w:b/>
          <w:bCs/>
          <w:spacing w:val="-5"/>
          <w:sz w:val="24"/>
          <w:szCs w:val="24"/>
        </w:rPr>
        <w:t xml:space="preserve"> </w:t>
      </w:r>
      <w:r w:rsidR="00721664">
        <w:rPr>
          <w:rFonts w:ascii="Comic Sans MS" w:eastAsia="Comic Sans MS" w:hAnsi="Comic Sans MS" w:cs="Comic Sans MS"/>
          <w:b/>
          <w:bCs/>
          <w:sz w:val="24"/>
          <w:szCs w:val="24"/>
        </w:rPr>
        <w:t>Consequence)</w:t>
      </w:r>
      <w:r w:rsidR="00721664">
        <w:rPr>
          <w:rFonts w:ascii="Comic Sans MS" w:eastAsia="Comic Sans MS" w:hAnsi="Comic Sans MS" w:cs="Comic Sans MS"/>
          <w:b/>
          <w:bCs/>
          <w:spacing w:val="-5"/>
          <w:sz w:val="24"/>
          <w:szCs w:val="24"/>
        </w:rPr>
        <w:t xml:space="preserve"> </w:t>
      </w:r>
      <w:r w:rsidR="00721664">
        <w:rPr>
          <w:rFonts w:ascii="Comic Sans MS" w:eastAsia="Comic Sans MS" w:hAnsi="Comic Sans MS" w:cs="Comic Sans MS"/>
          <w:b/>
          <w:bCs/>
          <w:sz w:val="24"/>
          <w:szCs w:val="24"/>
        </w:rPr>
        <w:t>Chart</w:t>
      </w:r>
      <w:r w:rsidR="00721664">
        <w:rPr>
          <w:rFonts w:ascii="Comic Sans MS" w:eastAsia="Comic Sans MS" w:hAnsi="Comic Sans MS" w:cs="Comic Sans MS"/>
          <w:b/>
          <w:bCs/>
          <w:spacing w:val="-4"/>
          <w:sz w:val="24"/>
          <w:szCs w:val="24"/>
        </w:rPr>
        <w:t xml:space="preserve"> </w:t>
      </w:r>
      <w:r w:rsidR="00721664">
        <w:rPr>
          <w:rFonts w:ascii="Comic Sans MS" w:eastAsia="Comic Sans MS" w:hAnsi="Comic Sans MS" w:cs="Comic Sans MS"/>
          <w:b/>
          <w:bCs/>
          <w:sz w:val="24"/>
          <w:szCs w:val="24"/>
        </w:rPr>
        <w:t>Form</w:t>
      </w:r>
    </w:p>
    <w:p w:rsidR="004654CB" w:rsidRDefault="004654CB">
      <w:pPr>
        <w:spacing w:before="7" w:after="0" w:line="130" w:lineRule="exact"/>
        <w:rPr>
          <w:sz w:val="13"/>
          <w:szCs w:val="13"/>
        </w:rPr>
      </w:pPr>
    </w:p>
    <w:p w:rsidR="004654CB" w:rsidRDefault="004654C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1877"/>
        <w:gridCol w:w="3374"/>
        <w:gridCol w:w="3374"/>
        <w:gridCol w:w="3374"/>
      </w:tblGrid>
      <w:tr w:rsidR="004654CB">
        <w:trPr>
          <w:trHeight w:hRule="exact" w:val="317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54CB" w:rsidRDefault="00721664">
            <w:pPr>
              <w:spacing w:before="7" w:after="0" w:line="240" w:lineRule="auto"/>
              <w:ind w:left="238" w:right="-20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w w:val="102"/>
                <w:sz w:val="21"/>
                <w:szCs w:val="21"/>
              </w:rPr>
              <w:t>ate/</w:t>
            </w:r>
            <w:r>
              <w:rPr>
                <w:rFonts w:ascii="Comic Sans MS" w:eastAsia="Comic Sans MS" w:hAnsi="Comic Sans MS" w:cs="Comic Sans MS"/>
                <w:b/>
                <w:bCs/>
                <w:spacing w:val="3"/>
                <w:w w:val="102"/>
                <w:sz w:val="21"/>
                <w:szCs w:val="21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omic Sans MS" w:eastAsia="Comic Sans MS" w:hAnsi="Comic Sans MS" w:cs="Comic Sans MS"/>
                <w:b/>
                <w:bCs/>
                <w:w w:val="102"/>
                <w:sz w:val="21"/>
                <w:szCs w:val="21"/>
              </w:rPr>
              <w:t>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54CB" w:rsidRDefault="00721664">
            <w:pPr>
              <w:spacing w:before="7" w:after="0" w:line="240" w:lineRule="auto"/>
              <w:ind w:left="517" w:right="-20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3"/>
                <w:w w:val="102"/>
                <w:sz w:val="21"/>
                <w:szCs w:val="21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w w:val="102"/>
                <w:sz w:val="21"/>
                <w:szCs w:val="21"/>
              </w:rPr>
              <w:t>ct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w w:val="102"/>
                <w:sz w:val="21"/>
                <w:szCs w:val="21"/>
              </w:rPr>
              <w:t>v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w w:val="102"/>
                <w:sz w:val="21"/>
                <w:szCs w:val="21"/>
              </w:rPr>
              <w:t>y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54CB" w:rsidRDefault="00721664">
            <w:pPr>
              <w:spacing w:before="7" w:after="0" w:line="240" w:lineRule="auto"/>
              <w:ind w:left="1074" w:right="-20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3"/>
                <w:w w:val="102"/>
                <w:sz w:val="21"/>
                <w:szCs w:val="21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w w:val="102"/>
                <w:sz w:val="21"/>
                <w:szCs w:val="21"/>
              </w:rPr>
              <w:t>nteceden</w:t>
            </w:r>
            <w:r>
              <w:rPr>
                <w:rFonts w:ascii="Comic Sans MS" w:eastAsia="Comic Sans MS" w:hAnsi="Comic Sans MS" w:cs="Comic Sans MS"/>
                <w:b/>
                <w:bCs/>
                <w:w w:val="102"/>
                <w:sz w:val="21"/>
                <w:szCs w:val="21"/>
              </w:rPr>
              <w:t>t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54CB" w:rsidRDefault="00721664">
            <w:pPr>
              <w:spacing w:before="7" w:after="0" w:line="240" w:lineRule="auto"/>
              <w:ind w:left="1246" w:right="1125"/>
              <w:jc w:val="center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3"/>
                <w:w w:val="102"/>
                <w:sz w:val="21"/>
                <w:szCs w:val="21"/>
              </w:rPr>
              <w:t>B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w w:val="102"/>
                <w:sz w:val="21"/>
                <w:szCs w:val="21"/>
              </w:rPr>
              <w:t>ehav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omic Sans MS" w:eastAsia="Comic Sans MS" w:hAnsi="Comic Sans MS" w:cs="Comic Sans MS"/>
                <w:b/>
                <w:bCs/>
                <w:w w:val="102"/>
                <w:sz w:val="21"/>
                <w:szCs w:val="21"/>
              </w:rPr>
              <w:t>r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54CB" w:rsidRDefault="00721664">
            <w:pPr>
              <w:spacing w:before="7" w:after="0" w:line="240" w:lineRule="auto"/>
              <w:ind w:left="1083" w:right="-20"/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2"/>
                <w:w w:val="102"/>
                <w:sz w:val="21"/>
                <w:szCs w:val="21"/>
              </w:rPr>
              <w:t>Consequenc</w:t>
            </w:r>
            <w:r>
              <w:rPr>
                <w:rFonts w:ascii="Comic Sans MS" w:eastAsia="Comic Sans MS" w:hAnsi="Comic Sans MS" w:cs="Comic Sans MS"/>
                <w:b/>
                <w:bCs/>
                <w:w w:val="102"/>
                <w:sz w:val="21"/>
                <w:szCs w:val="21"/>
              </w:rPr>
              <w:t>e</w:t>
            </w:r>
          </w:p>
        </w:tc>
      </w:tr>
      <w:tr w:rsidR="004654CB">
        <w:trPr>
          <w:trHeight w:hRule="exact" w:val="68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654CB" w:rsidRDefault="00721664">
            <w:pPr>
              <w:spacing w:after="0" w:line="218" w:lineRule="exact"/>
              <w:ind w:left="105" w:right="-2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Date/T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whe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n</w:t>
            </w:r>
          </w:p>
          <w:p w:rsidR="004654CB" w:rsidRDefault="00721664">
            <w:pPr>
              <w:spacing w:before="3" w:after="0" w:line="220" w:lineRule="exact"/>
              <w:ind w:left="105" w:right="467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th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behav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ou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r occurre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654CB" w:rsidRDefault="00721664">
            <w:pPr>
              <w:spacing w:after="0" w:line="218" w:lineRule="exact"/>
              <w:ind w:left="105" w:right="-2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ha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ac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</w:t>
            </w:r>
            <w:r>
              <w:rPr>
                <w:rFonts w:ascii="Comic Sans MS" w:eastAsia="Comic Sans MS" w:hAnsi="Comic Sans MS" w:cs="Comic Sans MS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wa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s</w:t>
            </w:r>
          </w:p>
          <w:p w:rsidR="004654CB" w:rsidRDefault="00721664">
            <w:pPr>
              <w:spacing w:before="3" w:after="0" w:line="220" w:lineRule="exact"/>
              <w:ind w:left="105" w:right="316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goin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g</w:t>
            </w:r>
            <w:r>
              <w:rPr>
                <w:rFonts w:ascii="Comic Sans MS" w:eastAsia="Comic Sans MS" w:hAnsi="Comic Sans MS" w:cs="Comic Sans MS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n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whe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n</w:t>
            </w:r>
            <w:r>
              <w:rPr>
                <w:rFonts w:ascii="Comic Sans MS" w:eastAsia="Comic Sans MS" w:hAnsi="Comic Sans MS" w:cs="Comic Sans MS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the behav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ou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r</w:t>
            </w:r>
            <w:r>
              <w:rPr>
                <w:rFonts w:ascii="Comic Sans MS" w:eastAsia="Comic Sans MS" w:hAnsi="Comic Sans MS" w:cs="Comic Sans MS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occurre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654CB" w:rsidRDefault="00721664">
            <w:pPr>
              <w:spacing w:after="0" w:line="218" w:lineRule="exact"/>
              <w:ind w:left="100" w:right="-2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ha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happene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d</w:t>
            </w:r>
            <w:r>
              <w:rPr>
                <w:rFonts w:ascii="Comic Sans MS" w:eastAsia="Comic Sans MS" w:hAnsi="Comic Sans MS" w:cs="Comic Sans MS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gh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befor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th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e</w:t>
            </w:r>
          </w:p>
          <w:p w:rsidR="004654CB" w:rsidRDefault="00721664">
            <w:pPr>
              <w:spacing w:before="3" w:after="0" w:line="220" w:lineRule="exact"/>
              <w:ind w:left="100" w:right="257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behav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ou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r</w:t>
            </w:r>
            <w:r>
              <w:rPr>
                <w:rFonts w:ascii="Comic Sans MS" w:eastAsia="Comic Sans MS" w:hAnsi="Comic Sans MS" w:cs="Comic Sans MS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tha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  <w:u w:val="single" w:color="000000"/>
              </w:rPr>
              <w:t>ma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u w:val="single" w:color="000000"/>
              </w:rPr>
              <w:t>y</w:t>
            </w:r>
            <w:r>
              <w:rPr>
                <w:rFonts w:ascii="Comic Sans MS" w:eastAsia="Comic Sans MS" w:hAnsi="Comic Sans MS" w:cs="Comic Sans MS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hav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tr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ggere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d</w:t>
            </w:r>
            <w:r>
              <w:rPr>
                <w:rFonts w:ascii="Comic Sans MS" w:eastAsia="Comic Sans MS" w:hAnsi="Comic Sans MS" w:cs="Comic Sans MS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the behav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ou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654CB" w:rsidRDefault="00721664">
            <w:pPr>
              <w:spacing w:after="0" w:line="218" w:lineRule="exact"/>
              <w:ind w:left="100" w:right="-2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ha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th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behav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ou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r</w:t>
            </w:r>
            <w:r>
              <w:rPr>
                <w:rFonts w:ascii="Comic Sans MS" w:eastAsia="Comic Sans MS" w:hAnsi="Comic Sans MS" w:cs="Comic Sans MS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looke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d</w:t>
            </w:r>
            <w:r>
              <w:rPr>
                <w:rFonts w:ascii="Comic Sans MS" w:eastAsia="Comic Sans MS" w:hAnsi="Comic Sans MS" w:cs="Comic Sans MS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k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654CB" w:rsidRDefault="00721664">
            <w:pPr>
              <w:spacing w:after="0" w:line="218" w:lineRule="exact"/>
              <w:ind w:left="100" w:right="-2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ha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happene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d</w:t>
            </w:r>
            <w:r>
              <w:rPr>
                <w:rFonts w:ascii="Comic Sans MS" w:eastAsia="Comic Sans MS" w:hAnsi="Comic Sans MS" w:cs="Comic Sans MS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afte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r</w:t>
            </w:r>
            <w:r>
              <w:rPr>
                <w:rFonts w:ascii="Comic Sans MS" w:eastAsia="Comic Sans MS" w:hAnsi="Comic Sans MS" w:cs="Comic Sans MS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th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behav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ou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,</w:t>
            </w:r>
            <w:r>
              <w:rPr>
                <w:rFonts w:ascii="Comic Sans MS" w:eastAsia="Comic Sans MS" w:hAnsi="Comic Sans MS" w:cs="Comic Sans MS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r</w:t>
            </w:r>
          </w:p>
          <w:p w:rsidR="004654CB" w:rsidRDefault="00721664">
            <w:pPr>
              <w:spacing w:before="2" w:after="0" w:line="240" w:lineRule="auto"/>
              <w:ind w:left="100" w:right="-2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s</w:t>
            </w:r>
            <w:r>
              <w:rPr>
                <w:rFonts w:ascii="Comic Sans MS" w:eastAsia="Comic Sans MS" w:hAnsi="Comic Sans MS" w:cs="Comic Sans MS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resu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lt</w:t>
            </w:r>
            <w:r>
              <w:rPr>
                <w:rFonts w:ascii="Comic Sans MS" w:eastAsia="Comic Sans MS" w:hAnsi="Comic Sans MS" w:cs="Comic Sans MS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f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th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behaviou</w:t>
            </w: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6"/>
                <w:szCs w:val="16"/>
              </w:rPr>
              <w:t>r</w:t>
            </w:r>
          </w:p>
        </w:tc>
      </w:tr>
      <w:tr w:rsidR="004654CB">
        <w:trPr>
          <w:trHeight w:hRule="exact" w:val="703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</w:tr>
      <w:tr w:rsidR="004654CB">
        <w:trPr>
          <w:trHeight w:hRule="exact" w:val="696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</w:tr>
      <w:tr w:rsidR="004654CB">
        <w:trPr>
          <w:trHeight w:hRule="exact" w:val="7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</w:tr>
      <w:tr w:rsidR="004654CB">
        <w:trPr>
          <w:trHeight w:hRule="exact" w:val="7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</w:tr>
      <w:tr w:rsidR="004654CB">
        <w:trPr>
          <w:trHeight w:hRule="exact" w:val="7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</w:tr>
      <w:tr w:rsidR="004654CB">
        <w:trPr>
          <w:trHeight w:hRule="exact" w:val="7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</w:tr>
      <w:tr w:rsidR="004654CB">
        <w:trPr>
          <w:trHeight w:hRule="exact" w:val="696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</w:tr>
      <w:tr w:rsidR="004654CB">
        <w:trPr>
          <w:trHeight w:hRule="exact" w:val="7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</w:tr>
      <w:tr w:rsidR="004654CB">
        <w:trPr>
          <w:trHeight w:hRule="exact" w:val="7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</w:tr>
      <w:tr w:rsidR="004654CB">
        <w:trPr>
          <w:trHeight w:hRule="exact" w:val="7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</w:tr>
      <w:tr w:rsidR="004654CB">
        <w:trPr>
          <w:trHeight w:hRule="exact" w:val="7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B" w:rsidRDefault="004654CB"/>
        </w:tc>
      </w:tr>
    </w:tbl>
    <w:p w:rsidR="00000000" w:rsidRDefault="00721664"/>
    <w:sectPr w:rsidR="00000000">
      <w:pgSz w:w="15840" w:h="12240" w:orient="landscape"/>
      <w:pgMar w:top="1120" w:right="10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96" w:rsidRDefault="00483E96" w:rsidP="00483E96">
      <w:pPr>
        <w:spacing w:after="0" w:line="240" w:lineRule="auto"/>
      </w:pPr>
      <w:r>
        <w:separator/>
      </w:r>
    </w:p>
  </w:endnote>
  <w:endnote w:type="continuationSeparator" w:id="0">
    <w:p w:rsidR="00483E96" w:rsidRDefault="00483E96" w:rsidP="0048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96" w:rsidRDefault="00483E96">
    <w:pPr>
      <w:pStyle w:val="Footer"/>
    </w:pPr>
    <w:r>
      <w:t>20/02/17</w:t>
    </w:r>
    <w:r>
      <w:ptab w:relativeTo="margin" w:alignment="center" w:leader="none"/>
    </w:r>
    <w:r>
      <w:t>Equality and Inclusion</w:t>
    </w:r>
    <w:r>
      <w:ptab w:relativeTo="margin" w:alignment="right" w:leader="none"/>
    </w:r>
    <w:r>
      <w:t>Kent County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96" w:rsidRDefault="00483E96" w:rsidP="00483E96">
      <w:pPr>
        <w:spacing w:after="0" w:line="240" w:lineRule="auto"/>
      </w:pPr>
      <w:r>
        <w:separator/>
      </w:r>
    </w:p>
  </w:footnote>
  <w:footnote w:type="continuationSeparator" w:id="0">
    <w:p w:rsidR="00483E96" w:rsidRDefault="00483E96" w:rsidP="00483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CB"/>
    <w:rsid w:val="004654CB"/>
    <w:rsid w:val="00483E96"/>
    <w:rsid w:val="0072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3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E96"/>
  </w:style>
  <w:style w:type="paragraph" w:styleId="Footer">
    <w:name w:val="footer"/>
    <w:basedOn w:val="Normal"/>
    <w:link w:val="FooterChar"/>
    <w:uiPriority w:val="99"/>
    <w:unhideWhenUsed/>
    <w:rsid w:val="00483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3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E96"/>
  </w:style>
  <w:style w:type="paragraph" w:styleId="Footer">
    <w:name w:val="footer"/>
    <w:basedOn w:val="Normal"/>
    <w:link w:val="FooterChar"/>
    <w:uiPriority w:val="99"/>
    <w:unhideWhenUsed/>
    <w:rsid w:val="00483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22ACB5EC</Template>
  <TotalTime>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Hibbert, Ele - EY EQS</dc:creator>
  <cp:lastModifiedBy>Hibbert, Ele - ELS SSP</cp:lastModifiedBy>
  <cp:revision>3</cp:revision>
  <dcterms:created xsi:type="dcterms:W3CDTF">2017-02-20T11:51:00Z</dcterms:created>
  <dcterms:modified xsi:type="dcterms:W3CDTF">2017-02-20T11:52:00Z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2013-05-03T00:00:00Z</vt:filetime>
  </property>
  <property fmtid="{D5CDD505-2E9C-101B-9397-08002B2CF9AE}" pid="3" name="LastSaved">
    <vt:filetime>2017-02-20T00:00:00Z</vt:filetime>
  </property>
</Properties>
</file>